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DD" w:rsidRDefault="00D3441F" w:rsidP="00D3441F">
      <w:pPr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D3441F">
        <w:rPr>
          <w:b/>
          <w:sz w:val="28"/>
          <w:szCs w:val="28"/>
        </w:rPr>
        <w:t>Žádost o změnu využití území v souvislosti s</w:t>
      </w:r>
      <w:r>
        <w:rPr>
          <w:b/>
          <w:sz w:val="28"/>
          <w:szCs w:val="28"/>
        </w:rPr>
        <w:t> </w:t>
      </w:r>
      <w:r w:rsidRPr="00D3441F">
        <w:rPr>
          <w:b/>
          <w:sz w:val="28"/>
          <w:szCs w:val="28"/>
        </w:rPr>
        <w:t>pořízením</w:t>
      </w:r>
      <w:r>
        <w:rPr>
          <w:b/>
          <w:sz w:val="28"/>
          <w:szCs w:val="28"/>
        </w:rPr>
        <w:br/>
      </w:r>
      <w:r w:rsidRPr="00D3441F">
        <w:rPr>
          <w:b/>
          <w:sz w:val="28"/>
          <w:szCs w:val="28"/>
        </w:rPr>
        <w:t>ÚP Dolní Lhota</w:t>
      </w:r>
    </w:p>
    <w:p w:rsidR="00D3441F" w:rsidRPr="00D3441F" w:rsidRDefault="00D3441F" w:rsidP="00D3441F">
      <w:pPr>
        <w:ind w:left="0"/>
      </w:pPr>
    </w:p>
    <w:p w:rsidR="00D3441F" w:rsidRDefault="00D3441F" w:rsidP="00D3441F">
      <w:pPr>
        <w:ind w:left="0"/>
      </w:pPr>
      <w:r>
        <w:t>Tato žádost se podává v souladu s § 46 odst.1 zákona č. 183/2006 Sb., o územním plánování a</w:t>
      </w:r>
      <w:r w:rsidR="00464DC1">
        <w:t> </w:t>
      </w:r>
      <w:r>
        <w:t>stavebním řádu, ve znění pozdějších předpisů</w:t>
      </w:r>
      <w:r w:rsidR="00771298">
        <w:t>, přiměřeně</w:t>
      </w:r>
      <w:r>
        <w:t xml:space="preserve"> </w:t>
      </w:r>
      <w:r w:rsidRPr="00D3441F">
        <w:t>u obce, pro jejíž území se územní plán</w:t>
      </w:r>
      <w:r>
        <w:t xml:space="preserve"> pořizuje.</w:t>
      </w:r>
    </w:p>
    <w:p w:rsidR="00152F66" w:rsidRDefault="00C73BC4" w:rsidP="00D3441F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100330</wp:posOffset>
                </wp:positionV>
                <wp:extent cx="6096000" cy="2962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1" w:rsidRDefault="00464DC1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441F">
                              <w:rPr>
                                <w:b/>
                                <w:sz w:val="24"/>
                                <w:szCs w:val="24"/>
                              </w:rPr>
                              <w:t>Navrhovatel změny využití území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64DC1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D3441F">
                              <w:rPr>
                                <w:sz w:val="22"/>
                                <w:szCs w:val="22"/>
                                <w:u w:val="single"/>
                              </w:rPr>
                              <w:t>Jméno a příjmení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fyzické osoby</w:t>
                            </w:r>
                            <w:r w:rsidRPr="00D344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.….….………………………………………………………………</w:t>
                            </w:r>
                          </w:p>
                          <w:p w:rsidR="00464DC1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BA4B4F">
                              <w:rPr>
                                <w:sz w:val="22"/>
                                <w:szCs w:val="22"/>
                                <w:u w:val="single"/>
                              </w:rPr>
                              <w:t>Fyzická osoba podnikající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BA4B4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.….….………………………….….….……….….….….….….………</w:t>
                            </w:r>
                          </w:p>
                          <w:p w:rsidR="00464DC1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BA4B4F">
                              <w:rPr>
                                <w:sz w:val="22"/>
                                <w:szCs w:val="22"/>
                                <w:u w:val="single"/>
                              </w:rPr>
                              <w:t>Právnická osoba (název, IČ)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.….….………………………….….….……….….….….….….………</w:t>
                            </w:r>
                          </w:p>
                          <w:p w:rsidR="00464DC1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BA4B4F">
                              <w:rPr>
                                <w:sz w:val="22"/>
                                <w:szCs w:val="22"/>
                                <w:u w:val="single"/>
                              </w:rPr>
                              <w:t>Správní orgán (název, IČ)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.….….………………………….….….……….….….….….….………</w:t>
                            </w:r>
                          </w:p>
                          <w:p w:rsidR="00464DC1" w:rsidRDefault="00464DC1" w:rsidP="00E83C29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152F66">
                              <w:rPr>
                                <w:sz w:val="22"/>
                                <w:szCs w:val="22"/>
                                <w:u w:val="single"/>
                              </w:rPr>
                              <w:t>Adresa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.….….….….….….….….….…………………………………………………..</w:t>
                            </w:r>
                            <w:r w:rsidRPr="00E83C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64DC1" w:rsidRDefault="00464DC1" w:rsidP="00E83C29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.….….….….….….….….….…………………………………………………..</w:t>
                            </w:r>
                            <w:r w:rsidRPr="00E83C2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64DC1" w:rsidRDefault="00464DC1" w:rsidP="00E83C29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.….….….….….….….….….…………………………………………………..</w:t>
                            </w:r>
                          </w:p>
                          <w:p w:rsidR="00464DC1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(případně doručovací)   .….….….….….….….….….…………………………………………………..</w:t>
                            </w:r>
                          </w:p>
                          <w:p w:rsidR="00464DC1" w:rsidRPr="00152F66" w:rsidRDefault="00464DC1" w:rsidP="00152F66">
                            <w:pPr>
                              <w:spacing w:before="20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.….….….….….….….….….…………………………………………………..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7.9pt;width:480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">
                <v:textbox>
                  <w:txbxContent>
                    <w:p w:rsidR="00464DC1" w:rsidRDefault="00464DC1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 w:rsidRPr="00D3441F">
                        <w:rPr>
                          <w:b/>
                          <w:sz w:val="24"/>
                          <w:szCs w:val="24"/>
                        </w:rPr>
                        <w:t>Navrhovatel změny využití území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64DC1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 w:rsidRPr="00D3441F">
                        <w:rPr>
                          <w:sz w:val="22"/>
                          <w:szCs w:val="22"/>
                          <w:u w:val="single"/>
                        </w:rPr>
                        <w:t>Jméno a příjmení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fyzické osoby</w:t>
                      </w:r>
                      <w:r w:rsidRPr="00D3441F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  .….….………………………………………………………………</w:t>
                      </w:r>
                    </w:p>
                    <w:p w:rsidR="00464DC1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 w:rsidRPr="00BA4B4F">
                        <w:rPr>
                          <w:sz w:val="22"/>
                          <w:szCs w:val="22"/>
                          <w:u w:val="single"/>
                        </w:rPr>
                        <w:t>Fyzická osoba podnikající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Pr="00BA4B4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.….….………………………….….….……….….….….….….………</w:t>
                      </w:r>
                    </w:p>
                    <w:p w:rsidR="00464DC1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 w:rsidRPr="00BA4B4F">
                        <w:rPr>
                          <w:sz w:val="22"/>
                          <w:szCs w:val="22"/>
                          <w:u w:val="single"/>
                        </w:rPr>
                        <w:t>Právnická osoba (název, IČ)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.….….………………………….….….……….….….….….….………</w:t>
                      </w:r>
                    </w:p>
                    <w:p w:rsidR="00464DC1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 w:rsidRPr="00BA4B4F">
                        <w:rPr>
                          <w:sz w:val="22"/>
                          <w:szCs w:val="22"/>
                          <w:u w:val="single"/>
                        </w:rPr>
                        <w:t>Správní orgán (název, IČ)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.….….………………………….….….……….….….….….….………</w:t>
                      </w:r>
                    </w:p>
                    <w:p w:rsidR="00464DC1" w:rsidRDefault="00464DC1" w:rsidP="00E83C29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 w:rsidRPr="00152F66">
                        <w:rPr>
                          <w:sz w:val="22"/>
                          <w:szCs w:val="22"/>
                          <w:u w:val="single"/>
                        </w:rPr>
                        <w:t>Adresa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.….….….….….….….….….…………………………………………………..</w:t>
                      </w:r>
                      <w:r w:rsidRPr="00E83C2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64DC1" w:rsidRDefault="00464DC1" w:rsidP="00E83C29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.….….….….….….….….….…………………………………………………..</w:t>
                      </w:r>
                      <w:r w:rsidRPr="00E83C2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64DC1" w:rsidRDefault="00464DC1" w:rsidP="00E83C29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.….….….….….….….….….…………………………………………………..</w:t>
                      </w:r>
                    </w:p>
                    <w:p w:rsidR="00464DC1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(případně doručovací)   .….….….….….….….….….…………………………………………………..</w:t>
                      </w:r>
                    </w:p>
                    <w:p w:rsidR="00464DC1" w:rsidRPr="00152F66" w:rsidRDefault="00464DC1" w:rsidP="00152F66">
                      <w:pPr>
                        <w:spacing w:before="20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.….….….….….….….….….…………………………………………………..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152F66" w:rsidRDefault="00152F66" w:rsidP="00D3441F">
      <w:pPr>
        <w:ind w:left="0"/>
      </w:pPr>
    </w:p>
    <w:p w:rsidR="00787BF5" w:rsidRDefault="00787BF5" w:rsidP="00D3441F">
      <w:pPr>
        <w:ind w:left="0"/>
      </w:pPr>
    </w:p>
    <w:p w:rsidR="00787BF5" w:rsidRDefault="00787BF5" w:rsidP="00D3441F">
      <w:pPr>
        <w:ind w:left="0"/>
      </w:pPr>
    </w:p>
    <w:p w:rsidR="00787BF5" w:rsidRDefault="00787BF5" w:rsidP="00D3441F">
      <w:pPr>
        <w:ind w:left="0"/>
      </w:pPr>
    </w:p>
    <w:p w:rsidR="00787BF5" w:rsidRDefault="00787BF5" w:rsidP="00D3441F">
      <w:pPr>
        <w:ind w:left="0"/>
      </w:pPr>
    </w:p>
    <w:p w:rsidR="00787BF5" w:rsidRDefault="00787BF5" w:rsidP="00D3441F">
      <w:pPr>
        <w:ind w:left="0"/>
      </w:pPr>
    </w:p>
    <w:p w:rsidR="00E83C29" w:rsidRDefault="00E83C29" w:rsidP="00D3441F">
      <w:pPr>
        <w:ind w:left="0"/>
      </w:pPr>
    </w:p>
    <w:p w:rsidR="00E83C29" w:rsidRDefault="00E83C29" w:rsidP="00D3441F">
      <w:pPr>
        <w:ind w:left="0"/>
      </w:pPr>
    </w:p>
    <w:p w:rsidR="00152F66" w:rsidRPr="00BA4B4F" w:rsidRDefault="00152F66" w:rsidP="00BA4B4F">
      <w:pPr>
        <w:ind w:left="0"/>
        <w:rPr>
          <w:b/>
          <w:sz w:val="24"/>
          <w:szCs w:val="24"/>
        </w:rPr>
      </w:pPr>
      <w:r w:rsidRPr="00BA4B4F">
        <w:rPr>
          <w:b/>
          <w:sz w:val="24"/>
          <w:szCs w:val="24"/>
        </w:rPr>
        <w:t xml:space="preserve">Údaje o navrhované změně </w:t>
      </w:r>
      <w:r w:rsidRPr="00BA4B4F">
        <w:rPr>
          <w:sz w:val="22"/>
          <w:szCs w:val="22"/>
        </w:rPr>
        <w:t>(k.ú. Dolní Lhota u Luhačovic)</w:t>
      </w:r>
      <w:r w:rsidRPr="00BA4B4F">
        <w:rPr>
          <w:b/>
          <w:sz w:val="24"/>
          <w:szCs w:val="24"/>
        </w:rPr>
        <w:t>: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Výčet pozemků dotčených změnou:</w:t>
      </w:r>
      <w:r>
        <w:rPr>
          <w:sz w:val="22"/>
          <w:szCs w:val="22"/>
        </w:rPr>
        <w:tab/>
        <w:t>…………………………………………………………………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Vlastnické nebo obdobné právo k pozemkům nebo stavbě:</w:t>
      </w:r>
    </w:p>
    <w:p w:rsidR="00152F66" w:rsidRPr="00152F66" w:rsidRDefault="00152F66" w:rsidP="00152F66">
      <w:pPr>
        <w:spacing w:before="200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 w:rsidRPr="00152F66">
        <w:rPr>
          <w:sz w:val="22"/>
          <w:szCs w:val="22"/>
        </w:rPr>
        <w:t>Současné využití plochy</w:t>
      </w:r>
      <w:r>
        <w:rPr>
          <w:sz w:val="22"/>
          <w:szCs w:val="22"/>
        </w:rPr>
        <w:t>: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52F66" w:rsidRDefault="00152F66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Stávající způsob využití plochy dle platného územního plánu:</w:t>
      </w:r>
    </w:p>
    <w:p w:rsidR="00E83C29" w:rsidRDefault="00152F66" w:rsidP="00E83C29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52F66" w:rsidRDefault="00E83C29" w:rsidP="00E83C29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Navrhované funkční využití: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Důvody pro změn</w:t>
      </w:r>
      <w:r w:rsidR="00464DC1">
        <w:rPr>
          <w:sz w:val="22"/>
          <w:szCs w:val="22"/>
        </w:rPr>
        <w:t>u způsobu využití území</w:t>
      </w:r>
      <w:r>
        <w:rPr>
          <w:sz w:val="22"/>
          <w:szCs w:val="22"/>
        </w:rPr>
        <w:t>: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972C6" w:rsidRDefault="009972C6" w:rsidP="009972C6">
      <w:pPr>
        <w:keepNext/>
        <w:ind w:left="0"/>
      </w:pPr>
    </w:p>
    <w:p w:rsidR="00FA762D" w:rsidRPr="009972C6" w:rsidRDefault="00FA762D" w:rsidP="009972C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Návrh úhrady nákladů na pořízení změny územního plánu: </w:t>
      </w:r>
      <w:r w:rsidRPr="009972C6">
        <w:rPr>
          <w:sz w:val="22"/>
          <w:szCs w:val="22"/>
        </w:rPr>
        <w:t>(nutno konzultovat s obcí)</w:t>
      </w:r>
    </w:p>
    <w:p w:rsidR="00FA762D" w:rsidRDefault="00FA762D" w:rsidP="00152F66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..</w:t>
      </w:r>
      <w:r w:rsidRPr="00FA762D">
        <w:rPr>
          <w:color w:val="FF0000"/>
          <w:sz w:val="22"/>
          <w:szCs w:val="22"/>
        </w:rPr>
        <w:t xml:space="preserve"> </w:t>
      </w:r>
      <w:r w:rsidR="00771298">
        <w:rPr>
          <w:color w:val="FF0000"/>
          <w:sz w:val="22"/>
          <w:szCs w:val="22"/>
        </w:rPr>
        <w:t xml:space="preserve">např.: </w:t>
      </w:r>
      <w:r w:rsidRPr="00FA762D">
        <w:rPr>
          <w:color w:val="FF0000"/>
          <w:sz w:val="22"/>
          <w:szCs w:val="22"/>
        </w:rPr>
        <w:t>zdarma v režimu pořizování nového územního plánu</w:t>
      </w:r>
      <w:r>
        <w:rPr>
          <w:sz w:val="22"/>
          <w:szCs w:val="22"/>
        </w:rPr>
        <w:t xml:space="preserve"> ..…………………………………………</w:t>
      </w:r>
    </w:p>
    <w:p w:rsidR="00464DC1" w:rsidRDefault="00464DC1" w:rsidP="00464DC1">
      <w:pPr>
        <w:ind w:left="0"/>
      </w:pPr>
    </w:p>
    <w:p w:rsidR="00464DC1" w:rsidRDefault="00464DC1" w:rsidP="00464DC1">
      <w:pPr>
        <w:ind w:left="0"/>
      </w:pPr>
    </w:p>
    <w:p w:rsidR="00FA762D" w:rsidRDefault="00FA762D" w:rsidP="00FA762D">
      <w:pPr>
        <w:spacing w:before="360"/>
        <w:ind w:left="0"/>
      </w:pPr>
      <w:r w:rsidRPr="00FA762D">
        <w:t>V …………………………………dne …………………….</w:t>
      </w:r>
    </w:p>
    <w:p w:rsidR="00E83C29" w:rsidRDefault="00E83C29" w:rsidP="00464DC1">
      <w:pPr>
        <w:ind w:left="0"/>
      </w:pPr>
    </w:p>
    <w:p w:rsidR="00464DC1" w:rsidRPr="00FA762D" w:rsidRDefault="00464DC1" w:rsidP="00464DC1">
      <w:pPr>
        <w:ind w:left="0"/>
      </w:pPr>
    </w:p>
    <w:p w:rsidR="00FA762D" w:rsidRDefault="00FA762D" w:rsidP="00FA762D">
      <w:pPr>
        <w:tabs>
          <w:tab w:val="center" w:pos="6804"/>
        </w:tabs>
        <w:spacing w:before="360"/>
        <w:ind w:left="0"/>
      </w:pPr>
      <w:r w:rsidRPr="00FA762D">
        <w:tab/>
        <w:t>…………………………………………….</w:t>
      </w:r>
    </w:p>
    <w:p w:rsidR="00FA762D" w:rsidRDefault="00FA762D" w:rsidP="00464DC1">
      <w:pPr>
        <w:tabs>
          <w:tab w:val="center" w:pos="6804"/>
        </w:tabs>
        <w:spacing w:before="40"/>
        <w:ind w:left="0"/>
      </w:pPr>
      <w:r>
        <w:tab/>
        <w:t>podpis navrhovatele</w:t>
      </w:r>
      <w:r w:rsidR="009972C6">
        <w:t xml:space="preserve"> (oprávněné osoby)</w:t>
      </w:r>
    </w:p>
    <w:p w:rsidR="00787BF5" w:rsidRDefault="00787BF5" w:rsidP="00FA762D">
      <w:pPr>
        <w:tabs>
          <w:tab w:val="center" w:pos="6804"/>
        </w:tabs>
        <w:ind w:left="0"/>
      </w:pPr>
    </w:p>
    <w:p w:rsidR="00E83C29" w:rsidRPr="00E83C29" w:rsidRDefault="00E83C29" w:rsidP="00E83C29">
      <w:pPr>
        <w:spacing w:before="200"/>
        <w:ind w:left="0"/>
        <w:rPr>
          <w:sz w:val="22"/>
          <w:szCs w:val="22"/>
        </w:rPr>
      </w:pPr>
      <w:r w:rsidRPr="00E83C29">
        <w:rPr>
          <w:sz w:val="22"/>
          <w:szCs w:val="22"/>
        </w:rPr>
        <w:t>Příloha:</w:t>
      </w:r>
    </w:p>
    <w:p w:rsidR="00E83C29" w:rsidRDefault="00E83C29" w:rsidP="00E83C29">
      <w:pPr>
        <w:spacing w:before="200"/>
        <w:ind w:left="0"/>
        <w:rPr>
          <w:sz w:val="22"/>
          <w:szCs w:val="22"/>
        </w:rPr>
      </w:pPr>
      <w:r>
        <w:rPr>
          <w:sz w:val="22"/>
          <w:szCs w:val="22"/>
        </w:rPr>
        <w:t>Zákres hranice plochy požadované ke změně využití území do kopie katastrální mapy.</w:t>
      </w:r>
    </w:p>
    <w:p w:rsidR="00E83C29" w:rsidRPr="00E83C29" w:rsidRDefault="00693680" w:rsidP="00E83C29">
      <w:pPr>
        <w:spacing w:before="0"/>
        <w:ind w:left="0"/>
        <w:rPr>
          <w:sz w:val="22"/>
          <w:szCs w:val="22"/>
        </w:rPr>
      </w:pPr>
      <w:hyperlink r:id="rId7" w:history="1">
        <w:r w:rsidR="00E83C29" w:rsidRPr="00E83C29">
          <w:rPr>
            <w:rStyle w:val="Hypertextovodkaz"/>
            <w:sz w:val="22"/>
            <w:szCs w:val="22"/>
          </w:rPr>
          <w:t>http://nahlizenidokn.cuzk.cz/VyberParcelu.aspx</w:t>
        </w:r>
      </w:hyperlink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E83C29" w:rsidRDefault="00E83C29" w:rsidP="00FA762D">
      <w:pPr>
        <w:tabs>
          <w:tab w:val="center" w:pos="6804"/>
        </w:tabs>
        <w:ind w:left="0"/>
      </w:pPr>
    </w:p>
    <w:p w:rsidR="00787BF5" w:rsidRPr="00FA762D" w:rsidRDefault="00787BF5" w:rsidP="00FA762D">
      <w:pPr>
        <w:tabs>
          <w:tab w:val="center" w:pos="6804"/>
        </w:tabs>
        <w:ind w:left="0"/>
      </w:pPr>
      <w:r>
        <w:t xml:space="preserve">Pořadové číslo (uvede pracovník úřadu po </w:t>
      </w:r>
      <w:r w:rsidR="00464DC1">
        <w:t>zaevidování</w:t>
      </w:r>
      <w:r w:rsidR="009972C6">
        <w:t xml:space="preserve"> žádosti</w:t>
      </w:r>
      <w:r>
        <w:t>)</w:t>
      </w:r>
      <w:r>
        <w:tab/>
      </w:r>
      <w:r>
        <w:tab/>
        <w:t>………………………………</w:t>
      </w:r>
    </w:p>
    <w:sectPr w:rsidR="00787BF5" w:rsidRPr="00FA762D" w:rsidSect="00FA762D">
      <w:headerReference w:type="default" r:id="rId8"/>
      <w:footerReference w:type="default" r:id="rId9"/>
      <w:pgSz w:w="11906" w:h="16838" w:code="9"/>
      <w:pgMar w:top="1418" w:right="1134" w:bottom="102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80" w:rsidRDefault="00693680" w:rsidP="00787BF5">
      <w:pPr>
        <w:spacing w:before="0"/>
      </w:pPr>
      <w:r>
        <w:separator/>
      </w:r>
    </w:p>
  </w:endnote>
  <w:endnote w:type="continuationSeparator" w:id="0">
    <w:p w:rsidR="00693680" w:rsidRDefault="00693680" w:rsidP="00787B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C1" w:rsidRDefault="00464DC1" w:rsidP="00464DC1">
    <w:pPr>
      <w:pStyle w:val="Zpat"/>
      <w:tabs>
        <w:tab w:val="clear" w:pos="2906"/>
        <w:tab w:val="right" w:pos="9639"/>
      </w:tabs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C73BC4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80" w:rsidRDefault="00693680" w:rsidP="00787BF5">
      <w:pPr>
        <w:spacing w:before="0"/>
      </w:pPr>
      <w:r>
        <w:separator/>
      </w:r>
    </w:p>
  </w:footnote>
  <w:footnote w:type="continuationSeparator" w:id="0">
    <w:p w:rsidR="00693680" w:rsidRDefault="00693680" w:rsidP="00787B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C1" w:rsidRDefault="00464DC1" w:rsidP="00787BF5">
    <w:pPr>
      <w:pStyle w:val="Zhlav"/>
    </w:pPr>
    <w:r>
      <w:t>Adresát:</w:t>
    </w:r>
    <w:r>
      <w:tab/>
      <w:t>Obecní úřad Dolní Lhota</w:t>
    </w:r>
  </w:p>
  <w:p w:rsidR="00464DC1" w:rsidRDefault="00464DC1" w:rsidP="00787BF5">
    <w:pPr>
      <w:pStyle w:val="Zhlav"/>
      <w:spacing w:before="0"/>
    </w:pPr>
    <w:r>
      <w:tab/>
      <w:t>Dolní Lhota 129</w:t>
    </w:r>
  </w:p>
  <w:p w:rsidR="00464DC1" w:rsidRDefault="00464DC1" w:rsidP="00787BF5">
    <w:pPr>
      <w:pStyle w:val="Zhlav"/>
      <w:spacing w:before="0"/>
    </w:pPr>
    <w:r>
      <w:tab/>
      <w:t>763 23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8AEB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4D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C2C4E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18F79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4265E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645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B1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4BA1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D4A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A32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5.%6"/>
      <w:legacy w:legacy="1" w:legacySpace="0" w:legacyIndent="0"/>
      <w:lvlJc w:val="left"/>
    </w:lvl>
    <w:lvl w:ilvl="6">
      <w:start w:val="1"/>
      <w:numFmt w:val="decimal"/>
      <w:lvlText w:val=".%5.%6.%7"/>
      <w:legacy w:legacy="1" w:legacySpace="0" w:legacyIndent="0"/>
      <w:lvlJc w:val="left"/>
    </w:lvl>
    <w:lvl w:ilvl="7">
      <w:start w:val="1"/>
      <w:numFmt w:val="decimal"/>
      <w:pStyle w:val="Nadpis8"/>
      <w:lvlText w:val=".%5.%6.%7.%8"/>
      <w:legacy w:legacy="1" w:legacySpace="0" w:legacyIndent="0"/>
      <w:lvlJc w:val="left"/>
    </w:lvl>
    <w:lvl w:ilvl="8">
      <w:start w:val="1"/>
      <w:numFmt w:val="decimal"/>
      <w:pStyle w:val="Nadpis9"/>
      <w:lvlText w:val=".%5.%6.%7.%8.%9"/>
      <w:legacy w:legacy="1" w:legacySpace="0" w:legacyIndent="0"/>
      <w:lvlJc w:val="left"/>
    </w:lvl>
  </w:abstractNum>
  <w:abstractNum w:abstractNumId="11" w15:restartNumberingAfterBreak="0">
    <w:nsid w:val="0C4A2F99"/>
    <w:multiLevelType w:val="singleLevel"/>
    <w:tmpl w:val="F49A55E4"/>
    <w:lvl w:ilvl="0">
      <w:start w:val="1"/>
      <w:numFmt w:val="lowerLetter"/>
      <w:pStyle w:val="Odraky1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2" w15:restartNumberingAfterBreak="0">
    <w:nsid w:val="3EE22F2E"/>
    <w:multiLevelType w:val="hybridMultilevel"/>
    <w:tmpl w:val="906C041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96B18"/>
    <w:multiLevelType w:val="multilevel"/>
    <w:tmpl w:val="3AEE088C"/>
    <w:lvl w:ilvl="0">
      <w:start w:val="1"/>
      <w:numFmt w:val="upperLetter"/>
      <w:pStyle w:val="Nadpis1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4" w15:restartNumberingAfterBreak="0">
    <w:nsid w:val="49475D09"/>
    <w:multiLevelType w:val="singleLevel"/>
    <w:tmpl w:val="C240916A"/>
    <w:lvl w:ilvl="0">
      <w:start w:val="1"/>
      <w:numFmt w:val="decimal"/>
      <w:pStyle w:val="Odraky2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5" w15:restartNumberingAfterBreak="0">
    <w:nsid w:val="5573606C"/>
    <w:multiLevelType w:val="singleLevel"/>
    <w:tmpl w:val="9894F22C"/>
    <w:lvl w:ilvl="0">
      <w:start w:val="1"/>
      <w:numFmt w:val="bullet"/>
      <w:pStyle w:val="Odraky3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6" w15:restartNumberingAfterBreak="0">
    <w:nsid w:val="65D607CE"/>
    <w:multiLevelType w:val="hybridMultilevel"/>
    <w:tmpl w:val="C85E6650"/>
    <w:lvl w:ilvl="0" w:tplc="D36A1D2E">
      <w:start w:val="1"/>
      <w:numFmt w:val="bullet"/>
      <w:pStyle w:val="Odraky4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0"/>
  </w:num>
  <w:num w:numId="18">
    <w:abstractNumId w:val="10"/>
  </w:num>
  <w:num w:numId="19">
    <w:abstractNumId w:val="9"/>
  </w:num>
  <w:num w:numId="20">
    <w:abstractNumId w:val="8"/>
  </w:num>
  <w:num w:numId="21">
    <w:abstractNumId w:val="8"/>
  </w:num>
  <w:num w:numId="22">
    <w:abstractNumId w:val="7"/>
  </w:num>
  <w:num w:numId="23">
    <w:abstractNumId w:val="7"/>
  </w:num>
  <w:num w:numId="24">
    <w:abstractNumId w:val="6"/>
  </w:num>
  <w:num w:numId="25">
    <w:abstractNumId w:val="6"/>
  </w:num>
  <w:num w:numId="26">
    <w:abstractNumId w:val="5"/>
  </w:num>
  <w:num w:numId="27">
    <w:abstractNumId w:val="5"/>
  </w:num>
  <w:num w:numId="28">
    <w:abstractNumId w:val="4"/>
  </w:num>
  <w:num w:numId="29">
    <w:abstractNumId w:val="4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11"/>
  </w:num>
  <w:num w:numId="39">
    <w:abstractNumId w:val="16"/>
  </w:num>
  <w:num w:numId="40">
    <w:abstractNumId w:val="14"/>
  </w:num>
  <w:num w:numId="41">
    <w:abstractNumId w:val="15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1F"/>
    <w:rsid w:val="00013FD5"/>
    <w:rsid w:val="0008320E"/>
    <w:rsid w:val="000B2D39"/>
    <w:rsid w:val="000F286E"/>
    <w:rsid w:val="00152F66"/>
    <w:rsid w:val="00163E47"/>
    <w:rsid w:val="00224B33"/>
    <w:rsid w:val="00262E19"/>
    <w:rsid w:val="002B61CF"/>
    <w:rsid w:val="00363F09"/>
    <w:rsid w:val="00386F41"/>
    <w:rsid w:val="004029B5"/>
    <w:rsid w:val="004120F9"/>
    <w:rsid w:val="00420801"/>
    <w:rsid w:val="00464DC1"/>
    <w:rsid w:val="0046736C"/>
    <w:rsid w:val="0047725D"/>
    <w:rsid w:val="004A124E"/>
    <w:rsid w:val="004C0A5D"/>
    <w:rsid w:val="004D297A"/>
    <w:rsid w:val="0050485E"/>
    <w:rsid w:val="005D4701"/>
    <w:rsid w:val="005D712A"/>
    <w:rsid w:val="005E62D4"/>
    <w:rsid w:val="00620A97"/>
    <w:rsid w:val="00643921"/>
    <w:rsid w:val="00693680"/>
    <w:rsid w:val="007132FA"/>
    <w:rsid w:val="00771298"/>
    <w:rsid w:val="00787BF5"/>
    <w:rsid w:val="00792672"/>
    <w:rsid w:val="007C664D"/>
    <w:rsid w:val="00811E16"/>
    <w:rsid w:val="00813FF6"/>
    <w:rsid w:val="00883A84"/>
    <w:rsid w:val="00987844"/>
    <w:rsid w:val="00995388"/>
    <w:rsid w:val="009972C6"/>
    <w:rsid w:val="009B2592"/>
    <w:rsid w:val="009D69AE"/>
    <w:rsid w:val="00A24F19"/>
    <w:rsid w:val="00A27560"/>
    <w:rsid w:val="00A4134E"/>
    <w:rsid w:val="00B17F52"/>
    <w:rsid w:val="00B7208F"/>
    <w:rsid w:val="00BA4B4F"/>
    <w:rsid w:val="00C04C9F"/>
    <w:rsid w:val="00C12A2A"/>
    <w:rsid w:val="00C12C04"/>
    <w:rsid w:val="00C73BC4"/>
    <w:rsid w:val="00C94EFF"/>
    <w:rsid w:val="00CD78DD"/>
    <w:rsid w:val="00CF4B77"/>
    <w:rsid w:val="00D047CC"/>
    <w:rsid w:val="00D3441F"/>
    <w:rsid w:val="00E83C29"/>
    <w:rsid w:val="00E85B25"/>
    <w:rsid w:val="00EA26DA"/>
    <w:rsid w:val="00F156EB"/>
    <w:rsid w:val="00F31718"/>
    <w:rsid w:val="00F74E76"/>
    <w:rsid w:val="00F7574A"/>
    <w:rsid w:val="00FA762D"/>
    <w:rsid w:val="00FC5D50"/>
    <w:rsid w:val="00FD4474"/>
    <w:rsid w:val="00FF6FC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0E9263-76D6-4F3E-9669-B211B56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E47"/>
    <w:pPr>
      <w:spacing w:before="120"/>
      <w:ind w:left="851"/>
    </w:pPr>
    <w:rPr>
      <w:rFonts w:ascii="Arial" w:hAnsi="Arial"/>
    </w:rPr>
  </w:style>
  <w:style w:type="paragraph" w:styleId="Nadpis1">
    <w:name w:val="heading 1"/>
    <w:aliases w:val="Nadpis 1123"/>
    <w:next w:val="Nadpis2"/>
    <w:qFormat/>
    <w:rsid w:val="004029B5"/>
    <w:pPr>
      <w:keepNext/>
      <w:keepLines/>
      <w:numPr>
        <w:numId w:val="45"/>
      </w:numPr>
      <w:spacing w:before="360"/>
      <w:outlineLvl w:val="0"/>
    </w:pPr>
    <w:rPr>
      <w:rFonts w:ascii="Arial Black" w:hAnsi="Arial Black"/>
      <w:caps/>
      <w:kern w:val="32"/>
      <w:sz w:val="24"/>
    </w:rPr>
  </w:style>
  <w:style w:type="paragraph" w:styleId="Nadpis2">
    <w:name w:val="heading 2"/>
    <w:next w:val="Normln"/>
    <w:link w:val="Nadpis2Char"/>
    <w:qFormat/>
    <w:rsid w:val="004029B5"/>
    <w:pPr>
      <w:keepNext/>
      <w:numPr>
        <w:ilvl w:val="1"/>
        <w:numId w:val="45"/>
      </w:numPr>
      <w:spacing w:before="240"/>
      <w:outlineLvl w:val="1"/>
    </w:pPr>
    <w:rPr>
      <w:rFonts w:ascii="Arial" w:hAnsi="Arial"/>
      <w:b/>
      <w:noProof/>
      <w:sz w:val="22"/>
    </w:rPr>
  </w:style>
  <w:style w:type="paragraph" w:styleId="Nadpis3">
    <w:name w:val="heading 3"/>
    <w:next w:val="Normln"/>
    <w:link w:val="Nadpis3Char"/>
    <w:qFormat/>
    <w:rsid w:val="004029B5"/>
    <w:pPr>
      <w:keepNext/>
      <w:numPr>
        <w:ilvl w:val="2"/>
        <w:numId w:val="45"/>
      </w:numPr>
      <w:spacing w:before="180"/>
      <w:outlineLvl w:val="2"/>
    </w:pPr>
    <w:rPr>
      <w:rFonts w:ascii="Arial" w:hAnsi="Arial"/>
      <w:sz w:val="22"/>
      <w:u w:val="single"/>
    </w:rPr>
  </w:style>
  <w:style w:type="paragraph" w:styleId="Nadpis4">
    <w:name w:val="heading 4"/>
    <w:next w:val="Normln"/>
    <w:link w:val="Nadpis4Char"/>
    <w:qFormat/>
    <w:rsid w:val="00163E47"/>
    <w:pPr>
      <w:keepNext/>
      <w:spacing w:before="240"/>
      <w:ind w:left="851"/>
      <w:outlineLvl w:val="3"/>
    </w:pPr>
    <w:rPr>
      <w:rFonts w:ascii="Arial" w:hAnsi="Arial"/>
      <w:b/>
      <w:noProof/>
    </w:rPr>
  </w:style>
  <w:style w:type="paragraph" w:styleId="Nadpis5">
    <w:name w:val="heading 5"/>
    <w:basedOn w:val="Normln"/>
    <w:next w:val="Normln"/>
    <w:link w:val="Nadpis5Char"/>
    <w:qFormat/>
    <w:rsid w:val="00163E47"/>
    <w:pPr>
      <w:keepNext/>
      <w:spacing w:after="120"/>
      <w:outlineLvl w:val="4"/>
    </w:pPr>
    <w:rPr>
      <w:u w:val="single"/>
    </w:rPr>
  </w:style>
  <w:style w:type="paragraph" w:styleId="Nadpis6">
    <w:name w:val="heading 6"/>
    <w:next w:val="Normln"/>
    <w:link w:val="Nadpis6Char"/>
    <w:qFormat/>
    <w:rsid w:val="00163E47"/>
    <w:pPr>
      <w:keepNext/>
      <w:spacing w:before="120"/>
      <w:ind w:left="851"/>
      <w:outlineLvl w:val="5"/>
    </w:pPr>
    <w:rPr>
      <w:rFonts w:ascii="Arial" w:hAnsi="Arial" w:cs="Arial"/>
      <w:u w:val="single"/>
    </w:rPr>
  </w:style>
  <w:style w:type="paragraph" w:styleId="Nadpis7">
    <w:name w:val="heading 7"/>
    <w:basedOn w:val="Normln"/>
    <w:next w:val="Normln"/>
    <w:qFormat/>
    <w:rsid w:val="00163E47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163E47"/>
    <w:pPr>
      <w:numPr>
        <w:ilvl w:val="7"/>
        <w:numId w:val="18"/>
      </w:numPr>
      <w:spacing w:before="240" w:after="60"/>
      <w:ind w:left="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63E47"/>
    <w:pPr>
      <w:numPr>
        <w:ilvl w:val="8"/>
        <w:numId w:val="18"/>
      </w:numPr>
      <w:spacing w:before="240" w:after="60"/>
      <w:ind w:left="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3E47"/>
    <w:rPr>
      <w:rFonts w:ascii="Arial" w:hAnsi="Arial"/>
      <w:b/>
      <w:noProof/>
      <w:sz w:val="22"/>
    </w:rPr>
  </w:style>
  <w:style w:type="character" w:customStyle="1" w:styleId="Nadpis3Char">
    <w:name w:val="Nadpis 3 Char"/>
    <w:basedOn w:val="Standardnpsmoodstavce"/>
    <w:link w:val="Nadpis3"/>
    <w:rsid w:val="00163E47"/>
    <w:rPr>
      <w:rFonts w:ascii="Arial" w:hAnsi="Arial"/>
      <w:sz w:val="22"/>
      <w:u w:val="single"/>
    </w:rPr>
  </w:style>
  <w:style w:type="character" w:customStyle="1" w:styleId="Nadpis4Char">
    <w:name w:val="Nadpis 4 Char"/>
    <w:basedOn w:val="Standardnpsmoodstavce"/>
    <w:link w:val="Nadpis4"/>
    <w:rsid w:val="00163E47"/>
    <w:rPr>
      <w:rFonts w:ascii="Arial" w:hAnsi="Arial"/>
      <w:b/>
      <w:noProof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163E47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163E47"/>
    <w:rPr>
      <w:rFonts w:ascii="Arial" w:hAnsi="Arial"/>
      <w:i/>
      <w:sz w:val="18"/>
    </w:rPr>
  </w:style>
  <w:style w:type="paragraph" w:customStyle="1" w:styleId="Odraky1">
    <w:name w:val="Odražky 1"/>
    <w:next w:val="Normln"/>
    <w:qFormat/>
    <w:rsid w:val="00163E47"/>
    <w:pPr>
      <w:numPr>
        <w:numId w:val="38"/>
      </w:numPr>
      <w:spacing w:before="120"/>
    </w:pPr>
    <w:rPr>
      <w:rFonts w:ascii="Arial" w:hAnsi="Arial"/>
      <w:bCs/>
      <w:noProof/>
    </w:rPr>
  </w:style>
  <w:style w:type="paragraph" w:styleId="Seznamobrzk">
    <w:name w:val="table of figures"/>
    <w:next w:val="Normln"/>
    <w:uiPriority w:val="99"/>
    <w:qFormat/>
    <w:rsid w:val="00163E47"/>
    <w:pPr>
      <w:tabs>
        <w:tab w:val="right" w:leader="dot" w:pos="9639"/>
      </w:tabs>
      <w:spacing w:before="40"/>
      <w:ind w:left="1361" w:hanging="510"/>
    </w:pPr>
    <w:rPr>
      <w:rFonts w:ascii="Arial" w:hAnsi="Arial"/>
      <w:smallCaps/>
      <w:noProof/>
      <w:sz w:val="18"/>
    </w:rPr>
  </w:style>
  <w:style w:type="paragraph" w:styleId="Obsah1">
    <w:name w:val="toc 1"/>
    <w:next w:val="Normln"/>
    <w:uiPriority w:val="39"/>
    <w:rsid w:val="00163E47"/>
    <w:pPr>
      <w:tabs>
        <w:tab w:val="left" w:pos="1134"/>
        <w:tab w:val="right" w:leader="dot" w:pos="9639"/>
      </w:tabs>
      <w:spacing w:before="40"/>
      <w:ind w:left="851"/>
    </w:pPr>
    <w:rPr>
      <w:rFonts w:ascii="Arial" w:hAnsi="Arial"/>
      <w:b/>
      <w:caps/>
      <w:noProof/>
    </w:rPr>
  </w:style>
  <w:style w:type="paragraph" w:styleId="Obsah2">
    <w:name w:val="toc 2"/>
    <w:next w:val="Normln"/>
    <w:uiPriority w:val="39"/>
    <w:rsid w:val="00163E47"/>
    <w:pPr>
      <w:tabs>
        <w:tab w:val="left" w:pos="1588"/>
        <w:tab w:val="right" w:leader="dot" w:pos="9639"/>
      </w:tabs>
      <w:ind w:left="1588" w:hanging="454"/>
    </w:pPr>
    <w:rPr>
      <w:rFonts w:ascii="Arial" w:hAnsi="Arial"/>
      <w:smallCaps/>
      <w:noProof/>
      <w:sz w:val="18"/>
    </w:rPr>
  </w:style>
  <w:style w:type="paragraph" w:styleId="Zhlav">
    <w:name w:val="header"/>
    <w:basedOn w:val="Normln"/>
    <w:autoRedefine/>
    <w:rsid w:val="00787BF5"/>
    <w:pPr>
      <w:tabs>
        <w:tab w:val="right" w:pos="9639"/>
        <w:tab w:val="right" w:pos="14600"/>
      </w:tabs>
      <w:ind w:left="0"/>
    </w:pPr>
    <w:rPr>
      <w:sz w:val="18"/>
    </w:rPr>
  </w:style>
  <w:style w:type="paragraph" w:customStyle="1" w:styleId="Odraky4">
    <w:name w:val="Odražky 4"/>
    <w:next w:val="Normln"/>
    <w:qFormat/>
    <w:rsid w:val="00163E47"/>
    <w:pPr>
      <w:numPr>
        <w:numId w:val="39"/>
      </w:numPr>
      <w:tabs>
        <w:tab w:val="left" w:pos="4560"/>
      </w:tabs>
      <w:spacing w:before="120"/>
    </w:pPr>
    <w:rPr>
      <w:rFonts w:ascii="Arial" w:hAnsi="Arial"/>
    </w:rPr>
  </w:style>
  <w:style w:type="paragraph" w:styleId="Zpat">
    <w:name w:val="footer"/>
    <w:basedOn w:val="Normln"/>
    <w:semiHidden/>
    <w:rsid w:val="00163E47"/>
    <w:pPr>
      <w:tabs>
        <w:tab w:val="right" w:pos="2906"/>
      </w:tabs>
      <w:spacing w:before="0"/>
      <w:ind w:left="0"/>
    </w:pPr>
    <w:rPr>
      <w:sz w:val="18"/>
    </w:rPr>
  </w:style>
  <w:style w:type="paragraph" w:styleId="Obsah3">
    <w:name w:val="toc 3"/>
    <w:next w:val="Normln"/>
    <w:uiPriority w:val="39"/>
    <w:rsid w:val="00163E47"/>
    <w:pPr>
      <w:tabs>
        <w:tab w:val="left" w:pos="2325"/>
        <w:tab w:val="right" w:leader="dot" w:pos="9639"/>
      </w:tabs>
      <w:ind w:left="2325" w:hanging="737"/>
    </w:pPr>
    <w:rPr>
      <w:rFonts w:ascii="Arial" w:hAnsi="Arial"/>
      <w:i/>
      <w:noProof/>
      <w:sz w:val="18"/>
    </w:rPr>
  </w:style>
  <w:style w:type="paragraph" w:customStyle="1" w:styleId="Normln1">
    <w:name w:val="Normální 1"/>
    <w:basedOn w:val="Normln"/>
    <w:rsid w:val="00163E47"/>
    <w:pPr>
      <w:ind w:left="0"/>
    </w:pPr>
  </w:style>
  <w:style w:type="paragraph" w:styleId="Titulek">
    <w:name w:val="caption"/>
    <w:next w:val="Normln"/>
    <w:autoRedefine/>
    <w:qFormat/>
    <w:rsid w:val="00163E47"/>
    <w:pPr>
      <w:keepNext/>
      <w:spacing w:before="120" w:after="20"/>
      <w:ind w:left="851"/>
    </w:pPr>
    <w:rPr>
      <w:rFonts w:ascii="Arial" w:hAnsi="Arial"/>
      <w:noProof/>
    </w:rPr>
  </w:style>
  <w:style w:type="paragraph" w:customStyle="1" w:styleId="Odraky2">
    <w:name w:val="Odražky 2"/>
    <w:next w:val="Normln"/>
    <w:rsid w:val="00163E47"/>
    <w:pPr>
      <w:numPr>
        <w:numId w:val="40"/>
      </w:numPr>
      <w:spacing w:before="60"/>
    </w:pPr>
    <w:rPr>
      <w:rFonts w:ascii="Arial" w:hAnsi="Arial"/>
    </w:rPr>
  </w:style>
  <w:style w:type="paragraph" w:customStyle="1" w:styleId="Odraky3">
    <w:name w:val="Odražky 3"/>
    <w:rsid w:val="00163E47"/>
    <w:pPr>
      <w:numPr>
        <w:numId w:val="41"/>
      </w:numPr>
      <w:spacing w:before="40"/>
    </w:pPr>
    <w:rPr>
      <w:rFonts w:ascii="Arial" w:hAnsi="Arial"/>
      <w:noProof/>
    </w:rPr>
  </w:style>
  <w:style w:type="character" w:styleId="Hypertextovodkaz">
    <w:name w:val="Hyperlink"/>
    <w:basedOn w:val="Standardnpsmoodstavce"/>
    <w:uiPriority w:val="99"/>
    <w:unhideWhenUsed/>
    <w:rsid w:val="00163E47"/>
    <w:rPr>
      <w:color w:val="0000FF"/>
      <w:u w:val="single"/>
    </w:rPr>
  </w:style>
  <w:style w:type="paragraph" w:styleId="Seznamsodrkami">
    <w:name w:val="List Bullet"/>
    <w:basedOn w:val="Normln"/>
    <w:uiPriority w:val="99"/>
    <w:unhideWhenUsed/>
    <w:rsid w:val="00163E47"/>
    <w:pPr>
      <w:numPr>
        <w:numId w:val="19"/>
      </w:numPr>
      <w:contextualSpacing/>
    </w:pPr>
  </w:style>
  <w:style w:type="paragraph" w:customStyle="1" w:styleId="Bntext">
    <w:name w:val="Běžný text"/>
    <w:basedOn w:val="Normln"/>
    <w:uiPriority w:val="99"/>
    <w:rsid w:val="00A24F19"/>
    <w:pPr>
      <w:spacing w:before="60" w:line="360" w:lineRule="auto"/>
      <w:ind w:left="0" w:firstLine="709"/>
      <w:jc w:val="both"/>
    </w:pPr>
    <w:rPr>
      <w:rFonts w:cs="Arial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163E47"/>
    <w:rPr>
      <w:rFonts w:ascii="Arial" w:hAnsi="Arial"/>
      <w:u w:val="single"/>
    </w:rPr>
  </w:style>
  <w:style w:type="character" w:customStyle="1" w:styleId="Nadpis6Char">
    <w:name w:val="Nadpis 6 Char"/>
    <w:basedOn w:val="Standardnpsmoodstavce"/>
    <w:link w:val="Nadpis6"/>
    <w:rsid w:val="00163E47"/>
    <w:rPr>
      <w:rFonts w:ascii="Arial" w:hAnsi="Arial" w:cs="Arial"/>
      <w:u w:val="single"/>
      <w:lang w:val="cs-CZ" w:eastAsia="cs-CZ" w:bidi="ar-SA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63E47"/>
    <w:pPr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63E47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63E47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63E47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63E47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63E47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63E47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63E47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63E47"/>
    <w:pPr>
      <w:ind w:left="1800" w:hanging="200"/>
    </w:pPr>
  </w:style>
  <w:style w:type="paragraph" w:styleId="Obsah4">
    <w:name w:val="toc 4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163E47"/>
    <w:pPr>
      <w:spacing w:before="0" w:after="100" w:line="276" w:lineRule="auto"/>
      <w:ind w:left="1760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63E47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3E4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3E47"/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E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E47"/>
    <w:rPr>
      <w:rFonts w:ascii="Arial" w:hAnsi="Arial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163E47"/>
    <w:rPr>
      <w:rFonts w:ascii="Cambria" w:hAnsi="Cambria"/>
      <w:b/>
      <w:bCs/>
    </w:rPr>
  </w:style>
  <w:style w:type="paragraph" w:styleId="Adresanaoblku">
    <w:name w:val="envelope address"/>
    <w:basedOn w:val="Normln"/>
    <w:uiPriority w:val="99"/>
    <w:semiHidden/>
    <w:unhideWhenUsed/>
    <w:rsid w:val="00163E47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63E47"/>
    <w:rPr>
      <w:rFonts w:ascii="Cambria" w:hAnsi="Cambri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3E47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3E47"/>
    <w:rPr>
      <w:rFonts w:ascii="Arial" w:hAnsi="Arial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163E47"/>
    <w:pPr>
      <w:ind w:left="200" w:hanging="200"/>
    </w:pPr>
  </w:style>
  <w:style w:type="paragraph" w:styleId="Textmakra">
    <w:name w:val="macro"/>
    <w:link w:val="TextmakraChar"/>
    <w:uiPriority w:val="99"/>
    <w:semiHidden/>
    <w:unhideWhenUsed/>
    <w:rsid w:val="00163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ind w:left="851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63E47"/>
    <w:rPr>
      <w:rFonts w:ascii="Courier New" w:hAnsi="Courier New" w:cs="Courier New"/>
      <w:lang w:val="cs-CZ" w:eastAsia="cs-CZ" w:bidi="ar-SA"/>
    </w:rPr>
  </w:style>
  <w:style w:type="paragraph" w:styleId="Hlavikaobsahu">
    <w:name w:val="toa heading"/>
    <w:basedOn w:val="Normln"/>
    <w:next w:val="Normln"/>
    <w:uiPriority w:val="99"/>
    <w:semiHidden/>
    <w:unhideWhenUsed/>
    <w:rsid w:val="00163E47"/>
    <w:rPr>
      <w:rFonts w:ascii="Cambria" w:hAnsi="Cambria"/>
      <w:b/>
      <w:bCs/>
      <w:sz w:val="24"/>
      <w:szCs w:val="24"/>
    </w:rPr>
  </w:style>
  <w:style w:type="paragraph" w:styleId="Seznam">
    <w:name w:val="List"/>
    <w:basedOn w:val="Normln"/>
    <w:uiPriority w:val="99"/>
    <w:semiHidden/>
    <w:unhideWhenUsed/>
    <w:rsid w:val="00163E47"/>
    <w:pPr>
      <w:ind w:left="283" w:hanging="283"/>
      <w:contextualSpacing/>
    </w:pPr>
  </w:style>
  <w:style w:type="paragraph" w:styleId="slovanseznam">
    <w:name w:val="List Number"/>
    <w:basedOn w:val="Normln"/>
    <w:uiPriority w:val="99"/>
    <w:semiHidden/>
    <w:unhideWhenUsed/>
    <w:rsid w:val="00163E47"/>
    <w:pPr>
      <w:numPr>
        <w:numId w:val="21"/>
      </w:numPr>
      <w:contextualSpacing/>
    </w:pPr>
  </w:style>
  <w:style w:type="paragraph" w:styleId="Seznam2">
    <w:name w:val="List 2"/>
    <w:basedOn w:val="Normln"/>
    <w:uiPriority w:val="99"/>
    <w:semiHidden/>
    <w:unhideWhenUsed/>
    <w:rsid w:val="00163E4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63E4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63E4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63E47"/>
    <w:pPr>
      <w:ind w:left="1415" w:hanging="283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63E47"/>
    <w:pPr>
      <w:numPr>
        <w:numId w:val="2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63E47"/>
    <w:pPr>
      <w:numPr>
        <w:numId w:val="2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63E47"/>
    <w:pPr>
      <w:numPr>
        <w:numId w:val="2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63E47"/>
    <w:pPr>
      <w:numPr>
        <w:numId w:val="2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63E47"/>
    <w:pPr>
      <w:numPr>
        <w:numId w:val="31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63E47"/>
    <w:pPr>
      <w:numPr>
        <w:numId w:val="3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63E47"/>
    <w:pPr>
      <w:numPr>
        <w:numId w:val="3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63E47"/>
    <w:pPr>
      <w:numPr>
        <w:numId w:val="37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63E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63E47"/>
    <w:rPr>
      <w:rFonts w:ascii="Cambria" w:hAnsi="Cambria"/>
      <w:b/>
      <w:bCs/>
      <w:kern w:val="28"/>
      <w:sz w:val="32"/>
      <w:szCs w:val="32"/>
    </w:rPr>
  </w:style>
  <w:style w:type="paragraph" w:styleId="Zvr">
    <w:name w:val="Closing"/>
    <w:basedOn w:val="Normln"/>
    <w:link w:val="ZvrChar"/>
    <w:uiPriority w:val="99"/>
    <w:semiHidden/>
    <w:unhideWhenUsed/>
    <w:rsid w:val="00163E47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63E47"/>
    <w:rPr>
      <w:rFonts w:ascii="Arial" w:hAnsi="Arial"/>
    </w:rPr>
  </w:style>
  <w:style w:type="paragraph" w:styleId="Podpis">
    <w:name w:val="Signature"/>
    <w:basedOn w:val="Normln"/>
    <w:link w:val="PodpisChar"/>
    <w:uiPriority w:val="99"/>
    <w:semiHidden/>
    <w:unhideWhenUsed/>
    <w:rsid w:val="00163E47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63E47"/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3E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3E47"/>
    <w:rPr>
      <w:rFonts w:ascii="Arial" w:hAnsi="Arial"/>
    </w:rPr>
  </w:style>
  <w:style w:type="paragraph" w:styleId="Zkladntextodsazen">
    <w:name w:val="Body Text Indent"/>
    <w:basedOn w:val="Normln"/>
    <w:link w:val="ZkladntextodsazenChar"/>
    <w:semiHidden/>
    <w:unhideWhenUsed/>
    <w:rsid w:val="00163E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3E47"/>
    <w:rPr>
      <w:rFonts w:ascii="Arial" w:hAnsi="Arial"/>
    </w:rPr>
  </w:style>
  <w:style w:type="paragraph" w:styleId="Pokraovnseznamu">
    <w:name w:val="List Continue"/>
    <w:basedOn w:val="Normln"/>
    <w:uiPriority w:val="99"/>
    <w:semiHidden/>
    <w:unhideWhenUsed/>
    <w:rsid w:val="00163E47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63E47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63E47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63E47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63E47"/>
    <w:pPr>
      <w:spacing w:after="120"/>
      <w:ind w:left="1415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163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63E47"/>
    <w:rPr>
      <w:rFonts w:ascii="Cambria" w:hAnsi="Cambria"/>
      <w:sz w:val="24"/>
      <w:szCs w:val="24"/>
      <w:shd w:val="pct20" w:color="auto" w:fill="auto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3E4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63E47"/>
    <w:rPr>
      <w:rFonts w:ascii="Cambria" w:hAnsi="Cambria"/>
      <w:sz w:val="24"/>
      <w:szCs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63E47"/>
  </w:style>
  <w:style w:type="character" w:customStyle="1" w:styleId="OslovenChar">
    <w:name w:val="Oslovení Char"/>
    <w:basedOn w:val="Standardnpsmoodstavce"/>
    <w:link w:val="Osloven"/>
    <w:uiPriority w:val="99"/>
    <w:semiHidden/>
    <w:rsid w:val="00163E47"/>
    <w:rPr>
      <w:rFonts w:ascii="Arial" w:hAnsi="Arial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63E47"/>
  </w:style>
  <w:style w:type="character" w:customStyle="1" w:styleId="DatumChar">
    <w:name w:val="Datum Char"/>
    <w:basedOn w:val="Standardnpsmoodstavce"/>
    <w:link w:val="Datum"/>
    <w:uiPriority w:val="99"/>
    <w:semiHidden/>
    <w:rsid w:val="00163E47"/>
    <w:rPr>
      <w:rFonts w:ascii="Arial" w:hAnsi="Arial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63E47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63E47"/>
    <w:rPr>
      <w:rFonts w:ascii="Arial" w:hAnsi="Arial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63E47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63E47"/>
    <w:rPr>
      <w:rFonts w:ascii="Arial" w:hAnsi="Arial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63E47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63E47"/>
    <w:rPr>
      <w:rFonts w:ascii="Arial" w:hAnsi="Arial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63E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3E47"/>
    <w:rPr>
      <w:rFonts w:ascii="Arial" w:hAnsi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3E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63E47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163E4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63E47"/>
    <w:rPr>
      <w:rFonts w:ascii="Arial" w:hAnsi="Arial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63E4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63E47"/>
    <w:rPr>
      <w:rFonts w:ascii="Arial" w:hAnsi="Arial"/>
      <w:sz w:val="16"/>
      <w:szCs w:val="16"/>
    </w:rPr>
  </w:style>
  <w:style w:type="paragraph" w:styleId="Textvbloku">
    <w:name w:val="Block Text"/>
    <w:basedOn w:val="Normln"/>
    <w:uiPriority w:val="99"/>
    <w:semiHidden/>
    <w:unhideWhenUsed/>
    <w:rsid w:val="00163E47"/>
    <w:pPr>
      <w:spacing w:after="120"/>
      <w:ind w:left="1440" w:right="14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3E4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3E4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3E47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3E47"/>
    <w:rPr>
      <w:rFonts w:ascii="Courier New" w:hAnsi="Courier New" w:cs="Courier New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63E47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63E47"/>
    <w:rPr>
      <w:rFonts w:ascii="Arial" w:hAnsi="Arial"/>
    </w:rPr>
  </w:style>
  <w:style w:type="paragraph" w:styleId="Normlnweb">
    <w:name w:val="Normal (Web)"/>
    <w:basedOn w:val="Normln"/>
    <w:uiPriority w:val="99"/>
    <w:semiHidden/>
    <w:unhideWhenUsed/>
    <w:rsid w:val="00163E47"/>
    <w:rPr>
      <w:rFonts w:ascii="Times New Roman" w:hAnsi="Times New Roman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63E47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63E47"/>
    <w:rPr>
      <w:rFonts w:ascii="Arial" w:hAnsi="Arial"/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3E47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3E47"/>
    <w:rPr>
      <w:rFonts w:ascii="Courier New" w:hAnsi="Courier New" w:cs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E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E4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E4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E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6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163E47"/>
    <w:pPr>
      <w:ind w:left="851"/>
    </w:pPr>
    <w:rPr>
      <w:rFonts w:ascii="Arial" w:hAnsi="Arial"/>
    </w:rPr>
  </w:style>
  <w:style w:type="paragraph" w:styleId="Odstavecseseznamem">
    <w:name w:val="List Paragraph"/>
    <w:basedOn w:val="Normln"/>
    <w:uiPriority w:val="34"/>
    <w:rsid w:val="00163E47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163E47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163E47"/>
    <w:rPr>
      <w:rFonts w:ascii="Arial" w:hAnsi="Arial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rsid w:val="00163E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3E47"/>
    <w:rPr>
      <w:rFonts w:ascii="Arial" w:hAnsi="Arial"/>
      <w:b/>
      <w:bCs/>
      <w:i/>
      <w:iCs/>
      <w:color w:val="4F81BD"/>
    </w:rPr>
  </w:style>
  <w:style w:type="paragraph" w:styleId="Bibliografie">
    <w:name w:val="Bibliography"/>
    <w:basedOn w:val="Normln"/>
    <w:next w:val="Normln"/>
    <w:uiPriority w:val="37"/>
    <w:semiHidden/>
    <w:unhideWhenUsed/>
    <w:rsid w:val="00163E47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3E47"/>
    <w:pPr>
      <w:keepLines w:val="0"/>
      <w:numPr>
        <w:numId w:val="0"/>
      </w:numPr>
      <w:spacing w:before="240" w:after="60"/>
      <w:ind w:left="851"/>
      <w:outlineLvl w:val="9"/>
    </w:pPr>
    <w:rPr>
      <w:rFonts w:ascii="Cambria" w:hAnsi="Cambria"/>
      <w:b/>
      <w:bCs/>
      <w:cap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hlizenidokn.cuzk.cz/VyberParcelu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ik\AppData\Roaming\Microsoft\&#352;ablony\Arc_zpra_ne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Arc_zpra_new</Template>
  <TotalTime>1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Ing.arch Jiří Ludík</dc:creator>
  <cp:lastModifiedBy>Jaroslav Masař</cp:lastModifiedBy>
  <cp:revision>2</cp:revision>
  <dcterms:created xsi:type="dcterms:W3CDTF">2017-01-02T07:54:00Z</dcterms:created>
  <dcterms:modified xsi:type="dcterms:W3CDTF">2017-01-02T07:54:00Z</dcterms:modified>
</cp:coreProperties>
</file>